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5" w:rsidRPr="00465E86" w:rsidRDefault="000A1585" w:rsidP="005829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:rsidR="000A1585" w:rsidRPr="00465E86" w:rsidRDefault="000A1585" w:rsidP="005829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</w:rPr>
      </w:pP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</w:rPr>
      </w:pPr>
      <w:r w:rsidRPr="0032028A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7.5pt;height:101.25pt;visibility:visible">
            <v:imagedata r:id="rId7" o:title=""/>
          </v:shape>
        </w:pict>
      </w: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</w:rPr>
      </w:pPr>
    </w:p>
    <w:p w:rsidR="000A1585" w:rsidRPr="00EC03D3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0A1585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1585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1585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1585" w:rsidRPr="00EC03D3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</w:rPr>
      </w:pPr>
    </w:p>
    <w:p w:rsidR="000A1585" w:rsidRDefault="000A1585" w:rsidP="0058299F">
      <w:pPr>
        <w:spacing w:after="0" w:line="240" w:lineRule="auto"/>
        <w:jc w:val="center"/>
        <w:rPr>
          <w:rFonts w:ascii="Times New Roman" w:hAnsi="Times New Roman"/>
        </w:rPr>
      </w:pP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</w:rPr>
      </w:pP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</w:rPr>
      </w:pP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94</w:t>
      </w:r>
      <w:r w:rsidRPr="00465E86">
        <w:rPr>
          <w:rFonts w:ascii="Times New Roman" w:hAnsi="Times New Roman"/>
          <w:b/>
          <w:sz w:val="96"/>
          <w:szCs w:val="96"/>
        </w:rPr>
        <w:t xml:space="preserve"> (0</w:t>
      </w:r>
      <w:r>
        <w:rPr>
          <w:rFonts w:ascii="Times New Roman" w:hAnsi="Times New Roman"/>
          <w:b/>
          <w:sz w:val="96"/>
          <w:szCs w:val="96"/>
        </w:rPr>
        <w:t>6</w:t>
      </w:r>
      <w:r w:rsidRPr="00465E86">
        <w:rPr>
          <w:rFonts w:ascii="Times New Roman" w:hAnsi="Times New Roman"/>
          <w:b/>
          <w:sz w:val="96"/>
          <w:szCs w:val="96"/>
        </w:rPr>
        <w:t>)</w:t>
      </w:r>
    </w:p>
    <w:p w:rsidR="000A1585" w:rsidRPr="008363AC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63AC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A1585" w:rsidRPr="0023259A" w:rsidRDefault="000A1585" w:rsidP="0058299F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 xml:space="preserve">Мировоззрение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23259A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:rsidR="000A1585" w:rsidRPr="00465E86" w:rsidRDefault="000A1585" w:rsidP="0058299F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>ИВДИВО-Синтез Владыки-творца физичности Изначально Вышестоящего Отца</w:t>
      </w: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9апреля</w:t>
      </w:r>
      <w:r w:rsidRPr="00465E8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465E86">
        <w:rPr>
          <w:rFonts w:ascii="Times New Roman" w:hAnsi="Times New Roman"/>
          <w:sz w:val="24"/>
          <w:szCs w:val="24"/>
        </w:rPr>
        <w:t xml:space="preserve"> года</w:t>
      </w: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585" w:rsidRDefault="000A1585" w:rsidP="00582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1585" w:rsidRPr="00465E86" w:rsidRDefault="000A1585" w:rsidP="00582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:rsidR="000A1585" w:rsidRDefault="000A1585" w:rsidP="0058299F">
      <w:pPr>
        <w:spacing w:after="0" w:line="240" w:lineRule="auto"/>
        <w:rPr>
          <w:rFonts w:ascii="Times New Roman" w:hAnsi="Times New Roman"/>
        </w:rPr>
      </w:pPr>
      <w:r w:rsidRPr="00465E86">
        <w:rPr>
          <w:rFonts w:ascii="Times New Roman" w:hAnsi="Times New Roman"/>
        </w:rPr>
        <w:br w:type="page"/>
      </w:r>
    </w:p>
    <w:p w:rsidR="000A1585" w:rsidRDefault="000A1585" w:rsidP="0058299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Часть 1-18</w:t>
      </w:r>
    </w:p>
    <w:p w:rsidR="000A1585" w:rsidRDefault="000A1585" w:rsidP="0058299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Время 01:50:58-02:11:28 </w:t>
      </w:r>
    </w:p>
    <w:p w:rsidR="000A1585" w:rsidRDefault="000A1585" w:rsidP="0058299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A1585" w:rsidRPr="00B90243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243">
        <w:rPr>
          <w:rFonts w:ascii="Times New Roman" w:hAnsi="Times New Roman"/>
          <w:b/>
          <w:sz w:val="24"/>
          <w:szCs w:val="24"/>
        </w:rPr>
        <w:t>Практика 2.</w:t>
      </w:r>
    </w:p>
    <w:p w:rsidR="000A1585" w:rsidRPr="00B90243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243">
        <w:rPr>
          <w:rFonts w:ascii="Times New Roman" w:hAnsi="Times New Roman"/>
          <w:b/>
          <w:sz w:val="24"/>
          <w:szCs w:val="24"/>
        </w:rPr>
        <w:t>Стяжание</w:t>
      </w:r>
      <w:r>
        <w:rPr>
          <w:rFonts w:ascii="Times New Roman" w:hAnsi="Times New Roman"/>
          <w:b/>
          <w:sz w:val="24"/>
          <w:szCs w:val="24"/>
        </w:rPr>
        <w:t xml:space="preserve"> 32-х О</w:t>
      </w:r>
      <w:r w:rsidRPr="00B90243">
        <w:rPr>
          <w:rFonts w:ascii="Times New Roman" w:hAnsi="Times New Roman"/>
          <w:b/>
          <w:sz w:val="24"/>
          <w:szCs w:val="24"/>
        </w:rPr>
        <w:t>рганизаций ИВДИВО, явлением 32-х Синтез Синтезов Изначально Вышестоящего Отца,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0243">
        <w:rPr>
          <w:rFonts w:ascii="Times New Roman" w:hAnsi="Times New Roman"/>
          <w:b/>
          <w:sz w:val="24"/>
          <w:szCs w:val="24"/>
        </w:rPr>
        <w:t xml:space="preserve">стяжание и взращивание Логоса каждым из нас </w:t>
      </w:r>
      <w:r w:rsidRPr="007B4303">
        <w:rPr>
          <w:rFonts w:ascii="Times New Roman" w:hAnsi="Times New Roman"/>
          <w:b/>
          <w:sz w:val="24"/>
          <w:szCs w:val="24"/>
        </w:rPr>
        <w:t>явлением и дееспособности 32-мя Организациями ИВДИВО.</w:t>
      </w:r>
    </w:p>
    <w:p w:rsidR="000A1585" w:rsidRDefault="000A1585" w:rsidP="005347E6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Си-ИВДИВО Октавы Октав на </w:t>
      </w:r>
      <w:r w:rsidRPr="009C0928">
        <w:rPr>
          <w:rFonts w:ascii="Times New Roman" w:hAnsi="Times New Roman"/>
          <w:sz w:val="24"/>
          <w:szCs w:val="24"/>
        </w:rPr>
        <w:t>1 тринадцатил</w:t>
      </w:r>
      <w:r>
        <w:rPr>
          <w:rFonts w:ascii="Times New Roman" w:hAnsi="Times New Roman"/>
          <w:sz w:val="24"/>
          <w:szCs w:val="24"/>
        </w:rPr>
        <w:t>л</w:t>
      </w:r>
      <w:r w:rsidRPr="009C092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 – трам-пам-пам – 712-ю высокую</w:t>
      </w:r>
      <w:r w:rsidRPr="009C0928">
        <w:rPr>
          <w:rFonts w:ascii="Times New Roman" w:hAnsi="Times New Roman"/>
          <w:sz w:val="24"/>
          <w:szCs w:val="24"/>
        </w:rPr>
        <w:t xml:space="preserve"> цельную пра-реальность</w:t>
      </w:r>
      <w:r>
        <w:rPr>
          <w:rFonts w:ascii="Times New Roman" w:hAnsi="Times New Roman"/>
          <w:sz w:val="24"/>
          <w:szCs w:val="24"/>
        </w:rPr>
        <w:t xml:space="preserve">. Становимся телесно пред Изначально Вышестоящими Аватарами Синтеза Кут Хуми Фаинь, Владыками 94-го Синтеза Изначально Вышестоящего Отца, в форме. 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просим преобразить каждого из нас и синтез нас на реализацию 33-х Синтез Синтезов Изначально Вышестоящего Отца, в явлении прямого Синтез Синтеза Изначально Вышестоящего Аватара Синтеза Кут Хуми, и 32-х Синтез Синтезов Изначально Вышестоящего Отца в явлении 32-х Организаций реализации ИВДИВО, соответствующей  экстернализации ИВДИВО физически, синтезфизически собою, в явлении каждой из 32-х Организаций, от подразделения ИВДИВО до Психодинамики, включительно, соответствующего Синтез Синтеза Изначально Вышестоящего Отца. 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 32-мя Синтез Синтезами Изначально Вышестоящего Отца, мы просим Изначально Вышестоящего Аватара Синтеза Кут Хуми сварьировать деятельность каждого из нас на соответствующее выражение Организаций ИВДИВО во внутренне-внешней деятельности, взрастания каждого из нас физически собою.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32 Синтез Синтеза Изначально Вышестоящего Отца и 32 Синтеза ИВДИВО Человека-Субъекта Изначально Вышестоящего Отца и, возжигаясь, преображаемся ими. 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Огне мы синтезируемся с Изначально Вышестоящим Отцом. Переходим на 4097-ю Истинную пра-реальность, становимся в зале Изначально Вышестоящего Отца 65-го архетипа </w:t>
      </w:r>
      <w:r w:rsidRPr="00BF595B">
        <w:rPr>
          <w:rFonts w:ascii="Times New Roman" w:hAnsi="Times New Roman"/>
          <w:sz w:val="24"/>
          <w:szCs w:val="24"/>
        </w:rPr>
        <w:t>огня материи ИВДИВО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0B19">
        <w:rPr>
          <w:rFonts w:ascii="Times New Roman" w:hAnsi="Times New Roman"/>
          <w:sz w:val="24"/>
          <w:szCs w:val="24"/>
        </w:rPr>
        <w:t>И просим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в экстернализации ИВДИВО развернуть 32-е Организации каждым из нас с прямым возможным участием в деятельности каждого из нас, явлением соответствующей Организации собою в веках реализации ИВДИВО. Явлением от подразделения ИВДИВО, где мы действуем Должностно Компетентными ИВДИВО. Отец говорит: «Нет, 32-я Организация, это не Должностно Компетентные ИВДИВО, а ИВДИВО Москвы, допустим». То есть 32-й уровень организации, это не подразделение ИВДИВО. Отец говорит: «Подразделение ИВДИВО, это 33-я, в синтезе всего». А 32-я – это подразделение ИВДИВО Москвы, нет – это не подразделение, а это ИВДИВО Москвы, ИВДИВО Санкт-Петербурга, то есть это территориальное ИВДИВО, которое мы с вами фиксируем. И оно фиксируется на одно из зданий реализации подразделения ИВДИВО. Туда входит население всей территории.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57A1">
        <w:rPr>
          <w:rFonts w:ascii="Times New Roman" w:hAnsi="Times New Roman"/>
          <w:b/>
          <w:sz w:val="24"/>
          <w:szCs w:val="24"/>
        </w:rPr>
        <w:t xml:space="preserve">И мы просим Изначально Вышестоящего Отца развернуть нашу деятельность в одной из 32-х Организаций ИВДИВО постоянным, многовариативным явлением 32-х Синтез Синтезов Изначально Вышестоящего Отца и 32-х Синтезов Изначально Вышестоящего Отца. </w:t>
      </w:r>
      <w:r>
        <w:rPr>
          <w:rFonts w:ascii="Times New Roman" w:hAnsi="Times New Roman"/>
          <w:sz w:val="24"/>
          <w:szCs w:val="24"/>
        </w:rPr>
        <w:t>В прямой внутренне-внешней реализации Изначально Вышестоящего Отца и Его Изначально Вышестоящего Дома Изначально Вышестоящего Отца собою, прося подобрать реализацию соответствующего уровня выражения каждому из нас, и развернуть её явление синтезфизически собою.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</w:t>
      </w:r>
      <w:r w:rsidRPr="007B4303">
        <w:rPr>
          <w:rFonts w:ascii="Times New Roman" w:hAnsi="Times New Roman"/>
          <w:b/>
          <w:sz w:val="24"/>
          <w:szCs w:val="24"/>
        </w:rPr>
        <w:t>стяжаем 32-е Организации ИВДИВО явлением 32-х Синтез Синтезов Изначально Вышестоящего Отца и Синтезов Изначально Вышестоящего Отца синтезфизически собою.</w:t>
      </w:r>
      <w:r>
        <w:rPr>
          <w:rFonts w:ascii="Times New Roman" w:hAnsi="Times New Roman"/>
          <w:sz w:val="24"/>
          <w:szCs w:val="24"/>
        </w:rPr>
        <w:t xml:space="preserve"> И вспыхиваем ими в прямой фиксации каждого из нас.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 и </w:t>
      </w:r>
      <w:r w:rsidRPr="00B5724F">
        <w:rPr>
          <w:rFonts w:ascii="Times New Roman" w:hAnsi="Times New Roman"/>
          <w:b/>
          <w:sz w:val="24"/>
          <w:szCs w:val="24"/>
        </w:rPr>
        <w:t>стяжая</w:t>
      </w:r>
      <w:r w:rsidRPr="007B4303">
        <w:rPr>
          <w:rFonts w:ascii="Times New Roman" w:hAnsi="Times New Roman"/>
          <w:b/>
          <w:sz w:val="24"/>
          <w:szCs w:val="24"/>
        </w:rPr>
        <w:t xml:space="preserve"> взращивание Логоса каждым из нас</w:t>
      </w:r>
      <w:r>
        <w:rPr>
          <w:rFonts w:ascii="Times New Roman" w:hAnsi="Times New Roman"/>
          <w:b/>
          <w:sz w:val="24"/>
          <w:szCs w:val="24"/>
        </w:rPr>
        <w:t>,</w:t>
      </w:r>
      <w:r w:rsidRPr="007B4303">
        <w:rPr>
          <w:rFonts w:ascii="Times New Roman" w:hAnsi="Times New Roman"/>
          <w:b/>
          <w:sz w:val="24"/>
          <w:szCs w:val="24"/>
        </w:rPr>
        <w:t xml:space="preserve"> явлением и дееспособности 32-мя Организациями ИВДИВО собою</w:t>
      </w:r>
      <w:r>
        <w:rPr>
          <w:rFonts w:ascii="Times New Roman" w:hAnsi="Times New Roman"/>
          <w:sz w:val="24"/>
          <w:szCs w:val="24"/>
        </w:rPr>
        <w:t>, в прямой фиксации 32-х Синтез Синтезов Изначально Вышестоящего Отца и 32-х Синтезов Изначально Вышестоящего Отца, ракурсом по одному Синтезу и Синтез Синтезу Изначально Вышестоящего Отца каждой Организации.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вспыхиваем Логосом применения и явления 32-х Организаций ИВДИВО собою в прямом выражении Изначально Вышестоящего Дома Изначально Вышестоящего Отца, складывающегося из 32-х организаций каждым из нас.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32 Синтеза Изначально Вышестоящего Отца в реализации указанного. И возжигаясь 32-мя Синтезами Изначально Вышестоящего Отца, преображаемся ими.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этом Огне мы синтезируемся с Изначально Вышестоящим Отцом и стяжаем преображение ИВДИВО в прямой, постоянной, деятельностной фиксации явления 32-мя Организациями ИВДИВО, с центровкой фиксации ИВДИВО каждым из нас. И входим в 32- ричную, организованную фиксацию ИВДИВО собою.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становимся в центре ИВДИВО, фиксируя ИВДИВО с 32-мя Организациями и 32-ричной организованностью собою.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Изначально Вышестоящим Отцом, стяжаем вхождение в Должностную Компетенцию ИВДИВО, 32-ричной организацией ИВДИВО собою. В явлении и реализации постоянного 32-ричного выражения ИВДИВО, синтезфизически собою, Должностно Компетентным, 32-ричным ИВДИВО, каждым из нас.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реализацию, в данный зал, синтезфизически собою. Развёртываемся физически и эманируем всё стяжённое, возожжённое в ИВДИВО, в ИВДИВО Москва,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ИВДИВО Санкт-Петербург, ИВДИВО Московия, ИВДИВО Королёв, ИВДИВО Вологодск, ИВДИВО Энергодар, в подразделения ИВДИВО участников данной практики и ИВДИВО каждого из нас. 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1585" w:rsidRDefault="000A1585" w:rsidP="00582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1585" w:rsidRPr="00D9609C" w:rsidRDefault="000A1585" w:rsidP="005829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1585" w:rsidRPr="00DE36F3" w:rsidRDefault="000A1585" w:rsidP="005829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Набор в п/к: Юрова Нина</w:t>
      </w:r>
    </w:p>
    <w:p w:rsidR="000A1585" w:rsidRDefault="000A1585" w:rsidP="005829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КХ 09.04.2023</w:t>
      </w:r>
    </w:p>
    <w:p w:rsidR="000A1585" w:rsidRDefault="000A1585" w:rsidP="005829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A1585" w:rsidRPr="007F05EF" w:rsidRDefault="000A1585" w:rsidP="0058299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F57A1">
        <w:rPr>
          <w:rFonts w:ascii="Times New Roman" w:hAnsi="Times New Roman"/>
          <w:b/>
          <w:i/>
          <w:sz w:val="20"/>
          <w:szCs w:val="20"/>
        </w:rPr>
        <w:t>Проверка:</w:t>
      </w:r>
      <w:r w:rsidRPr="007F05EF">
        <w:rPr>
          <w:rFonts w:ascii="Times New Roman" w:hAnsi="Times New Roman"/>
          <w:i/>
          <w:sz w:val="20"/>
          <w:szCs w:val="20"/>
        </w:rPr>
        <w:t xml:space="preserve"> Ипостась ИВДИВО-октавно-метагалактическо-планетарного Управления ИВДИВО-Тела красоты ИВАС Тита ИВАС Кут Хуми 4.835.703.278.458.516.698.824.492 ив пра-ивдиво-реальность 19.342.813.113.834.066.795.298.752 вц пра-ивдиво-реальности Истинной Октавы, Галина Логосная.</w:t>
      </w:r>
    </w:p>
    <w:p w:rsidR="000A1585" w:rsidRPr="00CB40CC" w:rsidRDefault="000A1585" w:rsidP="005829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6CDD">
        <w:rPr>
          <w:rFonts w:ascii="Times New Roman" w:hAnsi="Times New Roman"/>
          <w:b/>
          <w:i/>
          <w:sz w:val="24"/>
          <w:szCs w:val="24"/>
        </w:rPr>
        <w:t>Сдано ИВАС КХ</w:t>
      </w:r>
      <w:r>
        <w:rPr>
          <w:rFonts w:ascii="Times New Roman" w:hAnsi="Times New Roman"/>
          <w:i/>
          <w:sz w:val="24"/>
          <w:szCs w:val="24"/>
        </w:rPr>
        <w:t xml:space="preserve"> 10.04.2023</w:t>
      </w:r>
    </w:p>
    <w:p w:rsidR="000A1585" w:rsidRDefault="000A1585" w:rsidP="00582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585" w:rsidRPr="008363AC" w:rsidRDefault="000A1585" w:rsidP="0058299F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</w:p>
    <w:sectPr w:rsidR="000A1585" w:rsidRPr="008363AC" w:rsidSect="00A76C9E">
      <w:footerReference w:type="default" r:id="rId8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85" w:rsidRDefault="000A1585" w:rsidP="00D5731D">
      <w:pPr>
        <w:spacing w:after="0" w:line="240" w:lineRule="auto"/>
      </w:pPr>
      <w:r>
        <w:separator/>
      </w:r>
    </w:p>
  </w:endnote>
  <w:endnote w:type="continuationSeparator" w:id="1">
    <w:p w:rsidR="000A1585" w:rsidRDefault="000A1585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85" w:rsidRPr="00D5731D" w:rsidRDefault="000A1585" w:rsidP="00D5731D">
    <w:pPr>
      <w:pStyle w:val="Footer"/>
      <w:jc w:val="center"/>
      <w:rPr>
        <w:rFonts w:ascii="Times New Roman" w:hAnsi="Times New Roman"/>
      </w:rPr>
    </w:pPr>
    <w:r w:rsidRPr="00D5731D">
      <w:rPr>
        <w:rFonts w:ascii="Times New Roman" w:hAnsi="Times New Roman"/>
      </w:rPr>
      <w:fldChar w:fldCharType="begin"/>
    </w:r>
    <w:r w:rsidRPr="00D5731D">
      <w:rPr>
        <w:rFonts w:ascii="Times New Roman" w:hAnsi="Times New Roman"/>
      </w:rPr>
      <w:instrText xml:space="preserve"> PAGE   \* MERGEFORMAT </w:instrText>
    </w:r>
    <w:r w:rsidRPr="00D5731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D5731D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85" w:rsidRDefault="000A1585" w:rsidP="00D5731D">
      <w:pPr>
        <w:spacing w:after="0" w:line="240" w:lineRule="auto"/>
      </w:pPr>
      <w:r>
        <w:separator/>
      </w:r>
    </w:p>
  </w:footnote>
  <w:footnote w:type="continuationSeparator" w:id="1">
    <w:p w:rsidR="000A1585" w:rsidRDefault="000A1585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1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3FC6E32"/>
    <w:multiLevelType w:val="hybridMultilevel"/>
    <w:tmpl w:val="7B389C3E"/>
    <w:lvl w:ilvl="0" w:tplc="04190001">
      <w:start w:val="1"/>
      <w:numFmt w:val="bullet"/>
      <w:pStyle w:val="List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11"/>
  </w:num>
  <w:num w:numId="22">
    <w:abstractNumId w:val="1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3F3"/>
    <w:rsid w:val="00001F0B"/>
    <w:rsid w:val="00002EDB"/>
    <w:rsid w:val="00003978"/>
    <w:rsid w:val="00007793"/>
    <w:rsid w:val="00010449"/>
    <w:rsid w:val="000276C2"/>
    <w:rsid w:val="00037DEF"/>
    <w:rsid w:val="000420BB"/>
    <w:rsid w:val="00042A7B"/>
    <w:rsid w:val="000633F2"/>
    <w:rsid w:val="00071DAA"/>
    <w:rsid w:val="00075443"/>
    <w:rsid w:val="00075731"/>
    <w:rsid w:val="00076752"/>
    <w:rsid w:val="000839F5"/>
    <w:rsid w:val="00091210"/>
    <w:rsid w:val="00094AD4"/>
    <w:rsid w:val="000A1585"/>
    <w:rsid w:val="000B059C"/>
    <w:rsid w:val="000C1F9F"/>
    <w:rsid w:val="000D09FB"/>
    <w:rsid w:val="000D0BF0"/>
    <w:rsid w:val="000D6E47"/>
    <w:rsid w:val="000E1A10"/>
    <w:rsid w:val="000E28FD"/>
    <w:rsid w:val="000E3315"/>
    <w:rsid w:val="000F40D7"/>
    <w:rsid w:val="00100CD6"/>
    <w:rsid w:val="00106B6B"/>
    <w:rsid w:val="00113C94"/>
    <w:rsid w:val="001234E0"/>
    <w:rsid w:val="00123FB4"/>
    <w:rsid w:val="00141FA0"/>
    <w:rsid w:val="001425F6"/>
    <w:rsid w:val="0014469A"/>
    <w:rsid w:val="00154EFD"/>
    <w:rsid w:val="0016640D"/>
    <w:rsid w:val="00170A5B"/>
    <w:rsid w:val="00185697"/>
    <w:rsid w:val="00187B43"/>
    <w:rsid w:val="001A2B86"/>
    <w:rsid w:val="001B31BC"/>
    <w:rsid w:val="001C0A57"/>
    <w:rsid w:val="001C4F7B"/>
    <w:rsid w:val="001D25D4"/>
    <w:rsid w:val="001D72FF"/>
    <w:rsid w:val="001F3ABF"/>
    <w:rsid w:val="001F5AD9"/>
    <w:rsid w:val="00202D00"/>
    <w:rsid w:val="00203B1C"/>
    <w:rsid w:val="00204F61"/>
    <w:rsid w:val="00207BED"/>
    <w:rsid w:val="002244D7"/>
    <w:rsid w:val="00224B8C"/>
    <w:rsid w:val="00230743"/>
    <w:rsid w:val="0023259A"/>
    <w:rsid w:val="00240A7C"/>
    <w:rsid w:val="002503A3"/>
    <w:rsid w:val="002574BB"/>
    <w:rsid w:val="002579EC"/>
    <w:rsid w:val="00261BF5"/>
    <w:rsid w:val="00277D5F"/>
    <w:rsid w:val="002923EB"/>
    <w:rsid w:val="002925B5"/>
    <w:rsid w:val="002941BD"/>
    <w:rsid w:val="00294599"/>
    <w:rsid w:val="00297554"/>
    <w:rsid w:val="002B4FCB"/>
    <w:rsid w:val="002B6AA9"/>
    <w:rsid w:val="002B7EF5"/>
    <w:rsid w:val="002F1061"/>
    <w:rsid w:val="002F613B"/>
    <w:rsid w:val="00300CE8"/>
    <w:rsid w:val="00311A04"/>
    <w:rsid w:val="00312804"/>
    <w:rsid w:val="00314589"/>
    <w:rsid w:val="0032028A"/>
    <w:rsid w:val="00321329"/>
    <w:rsid w:val="003312D2"/>
    <w:rsid w:val="00337075"/>
    <w:rsid w:val="0034190E"/>
    <w:rsid w:val="00342806"/>
    <w:rsid w:val="0034371B"/>
    <w:rsid w:val="0034500A"/>
    <w:rsid w:val="003478A9"/>
    <w:rsid w:val="00352721"/>
    <w:rsid w:val="0035351F"/>
    <w:rsid w:val="003633C8"/>
    <w:rsid w:val="003649C9"/>
    <w:rsid w:val="00365EA1"/>
    <w:rsid w:val="00367B12"/>
    <w:rsid w:val="00370548"/>
    <w:rsid w:val="00370990"/>
    <w:rsid w:val="00374907"/>
    <w:rsid w:val="0038019C"/>
    <w:rsid w:val="003A2586"/>
    <w:rsid w:val="003A28AB"/>
    <w:rsid w:val="003A43B4"/>
    <w:rsid w:val="003B0DC2"/>
    <w:rsid w:val="003B2C0E"/>
    <w:rsid w:val="003B5966"/>
    <w:rsid w:val="003B73D6"/>
    <w:rsid w:val="003C75C3"/>
    <w:rsid w:val="003E5EAB"/>
    <w:rsid w:val="003F1520"/>
    <w:rsid w:val="003F57A1"/>
    <w:rsid w:val="0040096F"/>
    <w:rsid w:val="00404A3B"/>
    <w:rsid w:val="00411898"/>
    <w:rsid w:val="00411FA7"/>
    <w:rsid w:val="0041479C"/>
    <w:rsid w:val="00421FA7"/>
    <w:rsid w:val="004235D8"/>
    <w:rsid w:val="00423AD1"/>
    <w:rsid w:val="00426D1A"/>
    <w:rsid w:val="00432252"/>
    <w:rsid w:val="004361C7"/>
    <w:rsid w:val="00447087"/>
    <w:rsid w:val="00456C12"/>
    <w:rsid w:val="00465E86"/>
    <w:rsid w:val="00467F77"/>
    <w:rsid w:val="004701F0"/>
    <w:rsid w:val="004736A7"/>
    <w:rsid w:val="0047519B"/>
    <w:rsid w:val="0047654D"/>
    <w:rsid w:val="00477C9B"/>
    <w:rsid w:val="00482168"/>
    <w:rsid w:val="004836F4"/>
    <w:rsid w:val="00483898"/>
    <w:rsid w:val="004857A3"/>
    <w:rsid w:val="00496ACE"/>
    <w:rsid w:val="004A131A"/>
    <w:rsid w:val="004A1F4F"/>
    <w:rsid w:val="004A5137"/>
    <w:rsid w:val="004B2369"/>
    <w:rsid w:val="004B2932"/>
    <w:rsid w:val="004B6DCC"/>
    <w:rsid w:val="004C24E3"/>
    <w:rsid w:val="004C39FB"/>
    <w:rsid w:val="004C5179"/>
    <w:rsid w:val="004D19DC"/>
    <w:rsid w:val="004D204C"/>
    <w:rsid w:val="004F201A"/>
    <w:rsid w:val="004F227F"/>
    <w:rsid w:val="004F3662"/>
    <w:rsid w:val="004F73F3"/>
    <w:rsid w:val="0050592A"/>
    <w:rsid w:val="00506AE7"/>
    <w:rsid w:val="00511F41"/>
    <w:rsid w:val="00521ED7"/>
    <w:rsid w:val="00524C43"/>
    <w:rsid w:val="00526265"/>
    <w:rsid w:val="0052788F"/>
    <w:rsid w:val="00531674"/>
    <w:rsid w:val="005347E6"/>
    <w:rsid w:val="00542E7F"/>
    <w:rsid w:val="005534FE"/>
    <w:rsid w:val="00556E46"/>
    <w:rsid w:val="0055737B"/>
    <w:rsid w:val="0056216A"/>
    <w:rsid w:val="00562DA0"/>
    <w:rsid w:val="00565476"/>
    <w:rsid w:val="00565676"/>
    <w:rsid w:val="00566FAF"/>
    <w:rsid w:val="005713B9"/>
    <w:rsid w:val="0057525E"/>
    <w:rsid w:val="0058299F"/>
    <w:rsid w:val="0058344F"/>
    <w:rsid w:val="005847F4"/>
    <w:rsid w:val="005853AD"/>
    <w:rsid w:val="005969D3"/>
    <w:rsid w:val="00597CA4"/>
    <w:rsid w:val="005A105C"/>
    <w:rsid w:val="005A7A4E"/>
    <w:rsid w:val="005B4458"/>
    <w:rsid w:val="005F0136"/>
    <w:rsid w:val="006058E1"/>
    <w:rsid w:val="006072DE"/>
    <w:rsid w:val="006120E7"/>
    <w:rsid w:val="00617E01"/>
    <w:rsid w:val="006203E5"/>
    <w:rsid w:val="00620B66"/>
    <w:rsid w:val="00625757"/>
    <w:rsid w:val="00632E5F"/>
    <w:rsid w:val="0065506A"/>
    <w:rsid w:val="00655F98"/>
    <w:rsid w:val="006604E2"/>
    <w:rsid w:val="006839B7"/>
    <w:rsid w:val="006A1A45"/>
    <w:rsid w:val="006A29DC"/>
    <w:rsid w:val="006A3FF3"/>
    <w:rsid w:val="006B2E75"/>
    <w:rsid w:val="006B2F81"/>
    <w:rsid w:val="006B430C"/>
    <w:rsid w:val="006C63FB"/>
    <w:rsid w:val="006D7F8B"/>
    <w:rsid w:val="006E3777"/>
    <w:rsid w:val="007006BC"/>
    <w:rsid w:val="00701F3C"/>
    <w:rsid w:val="00706939"/>
    <w:rsid w:val="00716750"/>
    <w:rsid w:val="00727981"/>
    <w:rsid w:val="007307A2"/>
    <w:rsid w:val="00732E3B"/>
    <w:rsid w:val="007427A4"/>
    <w:rsid w:val="007431F3"/>
    <w:rsid w:val="007476AC"/>
    <w:rsid w:val="00754FD0"/>
    <w:rsid w:val="00756461"/>
    <w:rsid w:val="00760E52"/>
    <w:rsid w:val="00761613"/>
    <w:rsid w:val="00771AE6"/>
    <w:rsid w:val="007912FF"/>
    <w:rsid w:val="00795C9F"/>
    <w:rsid w:val="00797DAD"/>
    <w:rsid w:val="007A2583"/>
    <w:rsid w:val="007B4303"/>
    <w:rsid w:val="007B4B89"/>
    <w:rsid w:val="007B573D"/>
    <w:rsid w:val="007C0204"/>
    <w:rsid w:val="007C237B"/>
    <w:rsid w:val="007C4E8A"/>
    <w:rsid w:val="007D4C5F"/>
    <w:rsid w:val="007E0D1F"/>
    <w:rsid w:val="007E1EB8"/>
    <w:rsid w:val="007E3A75"/>
    <w:rsid w:val="007F0129"/>
    <w:rsid w:val="007F05EF"/>
    <w:rsid w:val="008043CB"/>
    <w:rsid w:val="00805998"/>
    <w:rsid w:val="00820B19"/>
    <w:rsid w:val="0082212B"/>
    <w:rsid w:val="00825034"/>
    <w:rsid w:val="00825D10"/>
    <w:rsid w:val="0083108F"/>
    <w:rsid w:val="008363AC"/>
    <w:rsid w:val="00837002"/>
    <w:rsid w:val="00840AD1"/>
    <w:rsid w:val="00843917"/>
    <w:rsid w:val="00852D5F"/>
    <w:rsid w:val="0085541E"/>
    <w:rsid w:val="00857838"/>
    <w:rsid w:val="00860126"/>
    <w:rsid w:val="00862D1A"/>
    <w:rsid w:val="00883742"/>
    <w:rsid w:val="008846C7"/>
    <w:rsid w:val="00887E86"/>
    <w:rsid w:val="00893617"/>
    <w:rsid w:val="008974BD"/>
    <w:rsid w:val="008B139C"/>
    <w:rsid w:val="008C2AF0"/>
    <w:rsid w:val="008D3D43"/>
    <w:rsid w:val="008D3E05"/>
    <w:rsid w:val="008E3B35"/>
    <w:rsid w:val="008E5881"/>
    <w:rsid w:val="008F2F54"/>
    <w:rsid w:val="008F355D"/>
    <w:rsid w:val="008F4DBC"/>
    <w:rsid w:val="008F54E5"/>
    <w:rsid w:val="00903FD5"/>
    <w:rsid w:val="00905514"/>
    <w:rsid w:val="00906862"/>
    <w:rsid w:val="00907864"/>
    <w:rsid w:val="0091138D"/>
    <w:rsid w:val="00917160"/>
    <w:rsid w:val="00917FB6"/>
    <w:rsid w:val="009205D6"/>
    <w:rsid w:val="00923A29"/>
    <w:rsid w:val="0095235F"/>
    <w:rsid w:val="00970ED6"/>
    <w:rsid w:val="00974254"/>
    <w:rsid w:val="00981601"/>
    <w:rsid w:val="0098317C"/>
    <w:rsid w:val="009928BA"/>
    <w:rsid w:val="00994685"/>
    <w:rsid w:val="009A2E1A"/>
    <w:rsid w:val="009A3F54"/>
    <w:rsid w:val="009B2F8E"/>
    <w:rsid w:val="009C0928"/>
    <w:rsid w:val="009D1900"/>
    <w:rsid w:val="009D52B3"/>
    <w:rsid w:val="009E437D"/>
    <w:rsid w:val="009E7BC4"/>
    <w:rsid w:val="009F5D08"/>
    <w:rsid w:val="009F6D75"/>
    <w:rsid w:val="00A175E6"/>
    <w:rsid w:val="00A233B8"/>
    <w:rsid w:val="00A27BB5"/>
    <w:rsid w:val="00A313FA"/>
    <w:rsid w:val="00A50AB8"/>
    <w:rsid w:val="00A666DC"/>
    <w:rsid w:val="00A70027"/>
    <w:rsid w:val="00A75CAF"/>
    <w:rsid w:val="00A76C9E"/>
    <w:rsid w:val="00A862B7"/>
    <w:rsid w:val="00A90C03"/>
    <w:rsid w:val="00AA6FB8"/>
    <w:rsid w:val="00AB011A"/>
    <w:rsid w:val="00AB1AD3"/>
    <w:rsid w:val="00AB3404"/>
    <w:rsid w:val="00AB4771"/>
    <w:rsid w:val="00AB5D59"/>
    <w:rsid w:val="00AC271C"/>
    <w:rsid w:val="00AC2D8F"/>
    <w:rsid w:val="00AE2C79"/>
    <w:rsid w:val="00AF1BFF"/>
    <w:rsid w:val="00AF2200"/>
    <w:rsid w:val="00AF30C3"/>
    <w:rsid w:val="00B06EC2"/>
    <w:rsid w:val="00B12468"/>
    <w:rsid w:val="00B23167"/>
    <w:rsid w:val="00B33772"/>
    <w:rsid w:val="00B34558"/>
    <w:rsid w:val="00B35C66"/>
    <w:rsid w:val="00B402FD"/>
    <w:rsid w:val="00B509BB"/>
    <w:rsid w:val="00B5724F"/>
    <w:rsid w:val="00B57A4C"/>
    <w:rsid w:val="00B627BF"/>
    <w:rsid w:val="00B63505"/>
    <w:rsid w:val="00B63D34"/>
    <w:rsid w:val="00B6486B"/>
    <w:rsid w:val="00B64885"/>
    <w:rsid w:val="00B678E8"/>
    <w:rsid w:val="00B75CD3"/>
    <w:rsid w:val="00B76452"/>
    <w:rsid w:val="00B83BFA"/>
    <w:rsid w:val="00B87173"/>
    <w:rsid w:val="00B90243"/>
    <w:rsid w:val="00B94871"/>
    <w:rsid w:val="00BA1106"/>
    <w:rsid w:val="00BB0101"/>
    <w:rsid w:val="00BC02EF"/>
    <w:rsid w:val="00BC0550"/>
    <w:rsid w:val="00BC104E"/>
    <w:rsid w:val="00BD1046"/>
    <w:rsid w:val="00BE7DAA"/>
    <w:rsid w:val="00BF595B"/>
    <w:rsid w:val="00C06561"/>
    <w:rsid w:val="00C11F82"/>
    <w:rsid w:val="00C207CF"/>
    <w:rsid w:val="00C30BE5"/>
    <w:rsid w:val="00C32D19"/>
    <w:rsid w:val="00C32D5F"/>
    <w:rsid w:val="00C3503B"/>
    <w:rsid w:val="00C379A2"/>
    <w:rsid w:val="00C40B3B"/>
    <w:rsid w:val="00C447E8"/>
    <w:rsid w:val="00C44BEA"/>
    <w:rsid w:val="00C53C41"/>
    <w:rsid w:val="00C54A5F"/>
    <w:rsid w:val="00C55BD6"/>
    <w:rsid w:val="00C62016"/>
    <w:rsid w:val="00C67061"/>
    <w:rsid w:val="00C83B7F"/>
    <w:rsid w:val="00C870FD"/>
    <w:rsid w:val="00C87BB7"/>
    <w:rsid w:val="00C90E33"/>
    <w:rsid w:val="00CB339F"/>
    <w:rsid w:val="00CB40CC"/>
    <w:rsid w:val="00CB4D3E"/>
    <w:rsid w:val="00CB7206"/>
    <w:rsid w:val="00CC074F"/>
    <w:rsid w:val="00CC50F3"/>
    <w:rsid w:val="00CD56A1"/>
    <w:rsid w:val="00CD7588"/>
    <w:rsid w:val="00CE2369"/>
    <w:rsid w:val="00CE39F1"/>
    <w:rsid w:val="00CE4007"/>
    <w:rsid w:val="00CF0E5F"/>
    <w:rsid w:val="00CF40D0"/>
    <w:rsid w:val="00CF7F9A"/>
    <w:rsid w:val="00D13428"/>
    <w:rsid w:val="00D2440F"/>
    <w:rsid w:val="00D26C51"/>
    <w:rsid w:val="00D30A0E"/>
    <w:rsid w:val="00D31099"/>
    <w:rsid w:val="00D406CE"/>
    <w:rsid w:val="00D47BAF"/>
    <w:rsid w:val="00D5731D"/>
    <w:rsid w:val="00D63E77"/>
    <w:rsid w:val="00D644B2"/>
    <w:rsid w:val="00D653AB"/>
    <w:rsid w:val="00D83B04"/>
    <w:rsid w:val="00D849F2"/>
    <w:rsid w:val="00D85133"/>
    <w:rsid w:val="00D866E2"/>
    <w:rsid w:val="00D91161"/>
    <w:rsid w:val="00D91B75"/>
    <w:rsid w:val="00D93E05"/>
    <w:rsid w:val="00D9609C"/>
    <w:rsid w:val="00DA21C4"/>
    <w:rsid w:val="00DB500B"/>
    <w:rsid w:val="00DB7460"/>
    <w:rsid w:val="00DB7E0A"/>
    <w:rsid w:val="00DC2DBF"/>
    <w:rsid w:val="00DC5ACE"/>
    <w:rsid w:val="00DD6941"/>
    <w:rsid w:val="00DE2B42"/>
    <w:rsid w:val="00DE36F3"/>
    <w:rsid w:val="00DF3F63"/>
    <w:rsid w:val="00DF6F60"/>
    <w:rsid w:val="00DF7317"/>
    <w:rsid w:val="00E11A25"/>
    <w:rsid w:val="00E14B81"/>
    <w:rsid w:val="00E245D7"/>
    <w:rsid w:val="00E5261B"/>
    <w:rsid w:val="00E76BCF"/>
    <w:rsid w:val="00E84F49"/>
    <w:rsid w:val="00E8638C"/>
    <w:rsid w:val="00E87D2C"/>
    <w:rsid w:val="00E95052"/>
    <w:rsid w:val="00EA1AA3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664B"/>
    <w:rsid w:val="00EF26B0"/>
    <w:rsid w:val="00F021E3"/>
    <w:rsid w:val="00F11F0B"/>
    <w:rsid w:val="00F343E8"/>
    <w:rsid w:val="00F34685"/>
    <w:rsid w:val="00F374CC"/>
    <w:rsid w:val="00F42769"/>
    <w:rsid w:val="00F45DA7"/>
    <w:rsid w:val="00F5322B"/>
    <w:rsid w:val="00F54D60"/>
    <w:rsid w:val="00F63901"/>
    <w:rsid w:val="00F65278"/>
    <w:rsid w:val="00F708E6"/>
    <w:rsid w:val="00F828A3"/>
    <w:rsid w:val="00F87600"/>
    <w:rsid w:val="00F95188"/>
    <w:rsid w:val="00F95D47"/>
    <w:rsid w:val="00FA0E33"/>
    <w:rsid w:val="00FA27AB"/>
    <w:rsid w:val="00FA40B8"/>
    <w:rsid w:val="00FB5C4A"/>
    <w:rsid w:val="00FC616F"/>
    <w:rsid w:val="00FC6CDD"/>
    <w:rsid w:val="00FC785B"/>
    <w:rsid w:val="00FD2CB2"/>
    <w:rsid w:val="00FF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1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6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011A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664B"/>
    <w:rPr>
      <w:rFonts w:ascii="Arial" w:hAnsi="Arial"/>
      <w:b/>
      <w:i/>
      <w:sz w:val="28"/>
    </w:rPr>
  </w:style>
  <w:style w:type="paragraph" w:styleId="ListParagraph">
    <w:name w:val="List Paragraph"/>
    <w:basedOn w:val="Normal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">
    <w:name w:val="Без интервала1"/>
    <w:basedOn w:val="Normal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link w:val="NoSpacingChar"/>
    <w:uiPriority w:val="99"/>
    <w:qFormat/>
    <w:rsid w:val="00843917"/>
    <w:rPr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FC785B"/>
    <w:rPr>
      <w:rFonts w:cs="Times New Roman"/>
      <w:b/>
    </w:rPr>
  </w:style>
  <w:style w:type="paragraph" w:styleId="NormalWeb">
    <w:name w:val="Normal (Web)"/>
    <w:basedOn w:val="Normal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rsid w:val="009A2E1A"/>
    <w:pPr>
      <w:numPr>
        <w:numId w:val="22"/>
      </w:numPr>
      <w:tabs>
        <w:tab w:val="num" w:pos="360"/>
      </w:tabs>
      <w:ind w:left="360"/>
      <w:contextualSpacing/>
    </w:pPr>
  </w:style>
  <w:style w:type="paragraph" w:styleId="Header">
    <w:name w:val="header"/>
    <w:basedOn w:val="Normal"/>
    <w:link w:val="HeaderChar"/>
    <w:uiPriority w:val="99"/>
    <w:rsid w:val="00D5731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731D"/>
  </w:style>
  <w:style w:type="paragraph" w:styleId="Footer">
    <w:name w:val="footer"/>
    <w:basedOn w:val="Normal"/>
    <w:link w:val="FooterChar"/>
    <w:uiPriority w:val="99"/>
    <w:rsid w:val="00D5731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731D"/>
  </w:style>
  <w:style w:type="paragraph" w:styleId="TOCHeading">
    <w:name w:val="TOC Heading"/>
    <w:basedOn w:val="Heading1"/>
    <w:next w:val="Normal"/>
    <w:uiPriority w:val="99"/>
    <w:qFormat/>
    <w:rsid w:val="00367B12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367B12"/>
    <w:pPr>
      <w:spacing w:after="100"/>
    </w:pPr>
  </w:style>
  <w:style w:type="character" w:styleId="Hyperlink">
    <w:name w:val="Hyperlink"/>
    <w:basedOn w:val="DefaultParagraphFont"/>
    <w:uiPriority w:val="99"/>
    <w:rsid w:val="00367B1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7B1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B12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7912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852D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52D5F"/>
    <w:rPr>
      <w:rFonts w:ascii="Cambria" w:hAnsi="Cambria"/>
      <w:b/>
      <w:kern w:val="28"/>
      <w:sz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852D5F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UnresolvedMention">
    <w:name w:val="Unresolved Mention"/>
    <w:uiPriority w:val="99"/>
    <w:semiHidden/>
    <w:rsid w:val="001425F6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99"/>
    <w:locked/>
    <w:rsid w:val="00EC03D3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75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3</Pages>
  <Words>968</Words>
  <Characters>5524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Вера</cp:lastModifiedBy>
  <cp:revision>44</cp:revision>
  <cp:lastPrinted>2022-12-08T14:01:00Z</cp:lastPrinted>
  <dcterms:created xsi:type="dcterms:W3CDTF">2023-04-10T08:11:00Z</dcterms:created>
  <dcterms:modified xsi:type="dcterms:W3CDTF">2023-04-10T11:01:00Z</dcterms:modified>
</cp:coreProperties>
</file>